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31" w:rsidRDefault="00032131" w:rsidP="00B033DA">
      <w:pPr>
        <w:jc w:val="both"/>
        <w:rPr>
          <w:rFonts w:ascii="Arial" w:hAnsi="Arial" w:cs="Arial"/>
          <w:sz w:val="22"/>
          <w:szCs w:val="22"/>
        </w:rPr>
      </w:pPr>
    </w:p>
    <w:p w:rsidR="00073229" w:rsidRDefault="00073229" w:rsidP="00073229">
      <w:pPr>
        <w:spacing w:line="360" w:lineRule="auto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Corresponde a cédula librada en expediente N° …</w:t>
      </w:r>
      <w:proofErr w:type="gramStart"/>
      <w:r>
        <w:rPr>
          <w:rFonts w:ascii="Arial" w:hAnsi="Arial" w:cs="Arial"/>
          <w:b w:val="0"/>
          <w:sz w:val="24"/>
          <w:szCs w:val="22"/>
        </w:rPr>
        <w:t>…….</w:t>
      </w:r>
      <w:proofErr w:type="gramEnd"/>
      <w:r>
        <w:rPr>
          <w:rFonts w:ascii="Arial" w:hAnsi="Arial" w:cs="Arial"/>
          <w:b w:val="0"/>
          <w:sz w:val="24"/>
          <w:szCs w:val="22"/>
        </w:rPr>
        <w:t>.…………. del Juzgado Civil y Comercial N° 7.</w:t>
      </w:r>
    </w:p>
    <w:p w:rsidR="00073229" w:rsidRDefault="00073229" w:rsidP="00073229">
      <w:pPr>
        <w:spacing w:line="360" w:lineRule="auto"/>
        <w:jc w:val="both"/>
        <w:rPr>
          <w:rFonts w:ascii="Arial" w:hAnsi="Arial" w:cs="Arial"/>
          <w:b w:val="0"/>
          <w:sz w:val="24"/>
          <w:szCs w:val="22"/>
        </w:rPr>
      </w:pPr>
    </w:p>
    <w:p w:rsidR="00073229" w:rsidRDefault="00073229" w:rsidP="00073229">
      <w:pPr>
        <w:spacing w:line="360" w:lineRule="auto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Se deja constancia que se adjunta a la present</w:t>
      </w:r>
      <w:r w:rsidR="002C66A4">
        <w:rPr>
          <w:rFonts w:ascii="Arial" w:hAnsi="Arial" w:cs="Arial"/>
          <w:b w:val="0"/>
          <w:sz w:val="24"/>
          <w:szCs w:val="22"/>
        </w:rPr>
        <w:t>e,</w:t>
      </w:r>
      <w:r w:rsidR="00706321">
        <w:rPr>
          <w:rFonts w:ascii="Arial" w:hAnsi="Arial" w:cs="Arial"/>
          <w:b w:val="0"/>
          <w:sz w:val="24"/>
          <w:szCs w:val="22"/>
        </w:rPr>
        <w:t xml:space="preserve"> copia de</w:t>
      </w:r>
      <w:r w:rsidR="002C66A4">
        <w:rPr>
          <w:rFonts w:ascii="Arial" w:hAnsi="Arial" w:cs="Arial"/>
          <w:b w:val="0"/>
          <w:sz w:val="24"/>
          <w:szCs w:val="22"/>
        </w:rPr>
        <w:t xml:space="preserve"> </w:t>
      </w:r>
      <w:r>
        <w:rPr>
          <w:rFonts w:ascii="Arial" w:hAnsi="Arial" w:cs="Arial"/>
          <w:b w:val="0"/>
          <w:sz w:val="24"/>
          <w:szCs w:val="22"/>
        </w:rPr>
        <w:t>la documental que a continuación se detalla:</w:t>
      </w:r>
    </w:p>
    <w:p w:rsidR="00073229" w:rsidRDefault="00073229" w:rsidP="00073229">
      <w:pPr>
        <w:spacing w:line="360" w:lineRule="auto"/>
        <w:jc w:val="both"/>
        <w:rPr>
          <w:rFonts w:ascii="Arial" w:hAnsi="Arial" w:cs="Arial"/>
          <w:b w:val="0"/>
          <w:sz w:val="24"/>
          <w:szCs w:val="22"/>
        </w:rPr>
      </w:pPr>
    </w:p>
    <w:p w:rsidR="00073229" w:rsidRDefault="00073229" w:rsidP="00073229">
      <w:pPr>
        <w:spacing w:line="480" w:lineRule="auto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# …………………………………………………………………</w:t>
      </w:r>
      <w:bookmarkStart w:id="0" w:name="_GoBack"/>
      <w:bookmarkEnd w:id="0"/>
      <w:r>
        <w:rPr>
          <w:rFonts w:ascii="Arial" w:hAnsi="Arial" w:cs="Arial"/>
          <w:b w:val="0"/>
          <w:sz w:val="24"/>
          <w:szCs w:val="22"/>
        </w:rPr>
        <w:t>……………………….</w:t>
      </w:r>
    </w:p>
    <w:p w:rsidR="00073229" w:rsidRDefault="00073229" w:rsidP="00073229">
      <w:pPr>
        <w:spacing w:line="480" w:lineRule="auto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# ………………………………………………………………………………………….</w:t>
      </w:r>
    </w:p>
    <w:p w:rsidR="00073229" w:rsidRDefault="00073229" w:rsidP="00073229">
      <w:pPr>
        <w:spacing w:line="480" w:lineRule="auto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# ………………………………………………………………………………………….</w:t>
      </w:r>
    </w:p>
    <w:p w:rsidR="00073229" w:rsidRDefault="00073229" w:rsidP="00073229">
      <w:pPr>
        <w:spacing w:line="480" w:lineRule="auto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# ………………………………………………………………………………………….</w:t>
      </w:r>
    </w:p>
    <w:p w:rsidR="00073229" w:rsidRDefault="00073229" w:rsidP="00073229">
      <w:pPr>
        <w:spacing w:line="480" w:lineRule="auto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# ………………………………………………………………………………………….</w:t>
      </w:r>
    </w:p>
    <w:p w:rsidR="00073229" w:rsidRDefault="00073229" w:rsidP="00073229">
      <w:pPr>
        <w:spacing w:line="480" w:lineRule="auto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# ………………………………………………………………………………………….</w:t>
      </w:r>
    </w:p>
    <w:p w:rsidR="00073229" w:rsidRDefault="00073229" w:rsidP="00073229">
      <w:pPr>
        <w:spacing w:line="480" w:lineRule="auto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# ………………………………………………………………………………………….</w:t>
      </w:r>
    </w:p>
    <w:p w:rsidR="00073229" w:rsidRDefault="00073229" w:rsidP="00073229">
      <w:pPr>
        <w:spacing w:line="480" w:lineRule="auto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# ………………………………………………………………………………………….</w:t>
      </w:r>
    </w:p>
    <w:p w:rsidR="00073229" w:rsidRDefault="00073229" w:rsidP="00073229">
      <w:pPr>
        <w:spacing w:line="480" w:lineRule="auto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# ………………………………………………………………………………………….</w:t>
      </w:r>
    </w:p>
    <w:p w:rsidR="00073229" w:rsidRDefault="00073229" w:rsidP="00073229">
      <w:pPr>
        <w:spacing w:line="480" w:lineRule="auto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# ………………………………………………………………………………………….</w:t>
      </w:r>
    </w:p>
    <w:p w:rsidR="00073229" w:rsidRDefault="00073229" w:rsidP="00073229">
      <w:pPr>
        <w:spacing w:line="480" w:lineRule="auto"/>
        <w:jc w:val="both"/>
        <w:rPr>
          <w:rFonts w:ascii="Arial" w:hAnsi="Arial" w:cs="Arial"/>
          <w:b w:val="0"/>
          <w:sz w:val="24"/>
          <w:szCs w:val="22"/>
        </w:rPr>
      </w:pPr>
    </w:p>
    <w:p w:rsidR="00073229" w:rsidRDefault="00073229" w:rsidP="00073229">
      <w:pPr>
        <w:spacing w:line="480" w:lineRule="auto"/>
        <w:ind w:firstLine="3828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Firma profesional: ………………………….</w:t>
      </w:r>
    </w:p>
    <w:p w:rsidR="00073229" w:rsidRPr="00073229" w:rsidRDefault="00073229" w:rsidP="00073229">
      <w:pPr>
        <w:spacing w:line="480" w:lineRule="auto"/>
        <w:ind w:firstLine="3828"/>
        <w:jc w:val="both"/>
        <w:rPr>
          <w:rFonts w:ascii="Arial" w:hAnsi="Arial" w:cs="Arial"/>
          <w:b w:val="0"/>
          <w:sz w:val="24"/>
          <w:szCs w:val="22"/>
        </w:rPr>
      </w:pPr>
      <w:r>
        <w:rPr>
          <w:rFonts w:ascii="Arial" w:hAnsi="Arial" w:cs="Arial"/>
          <w:b w:val="0"/>
          <w:sz w:val="24"/>
          <w:szCs w:val="22"/>
        </w:rPr>
        <w:t>N° Matrícula: …………</w:t>
      </w:r>
      <w:proofErr w:type="gramStart"/>
      <w:r>
        <w:rPr>
          <w:rFonts w:ascii="Arial" w:hAnsi="Arial" w:cs="Arial"/>
          <w:b w:val="0"/>
          <w:sz w:val="24"/>
          <w:szCs w:val="22"/>
        </w:rPr>
        <w:t>…….</w:t>
      </w:r>
      <w:proofErr w:type="gramEnd"/>
      <w:r>
        <w:rPr>
          <w:rFonts w:ascii="Arial" w:hAnsi="Arial" w:cs="Arial"/>
          <w:b w:val="0"/>
          <w:sz w:val="24"/>
          <w:szCs w:val="22"/>
        </w:rPr>
        <w:t>.</w:t>
      </w:r>
    </w:p>
    <w:sectPr w:rsidR="00073229" w:rsidRPr="00073229" w:rsidSect="00E61F69">
      <w:headerReference w:type="default" r:id="rId6"/>
      <w:pgSz w:w="11907" w:h="16840" w:code="9"/>
      <w:pgMar w:top="2552" w:right="851" w:bottom="1418" w:left="2552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8D9" w:rsidRDefault="003218D9">
      <w:r>
        <w:separator/>
      </w:r>
    </w:p>
  </w:endnote>
  <w:endnote w:type="continuationSeparator" w:id="0">
    <w:p w:rsidR="003218D9" w:rsidRDefault="0032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8D9" w:rsidRDefault="003218D9">
      <w:r>
        <w:separator/>
      </w:r>
    </w:p>
  </w:footnote>
  <w:footnote w:type="continuationSeparator" w:id="0">
    <w:p w:rsidR="003218D9" w:rsidRDefault="00321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6EA" w:rsidRDefault="00073229" w:rsidP="008526EA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>
          <wp:extent cx="533400" cy="609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26EA" w:rsidRPr="00281A06" w:rsidRDefault="008526EA" w:rsidP="008526EA">
    <w:pPr>
      <w:pStyle w:val="Encabezado"/>
      <w:jc w:val="center"/>
      <w:rPr>
        <w:i/>
        <w:sz w:val="22"/>
        <w:szCs w:val="22"/>
      </w:rPr>
    </w:pPr>
    <w:r w:rsidRPr="00281A06">
      <w:rPr>
        <w:i/>
        <w:sz w:val="22"/>
        <w:szCs w:val="22"/>
      </w:rPr>
      <w:t>Provincia de Corrientes</w:t>
    </w:r>
  </w:p>
  <w:p w:rsidR="008526EA" w:rsidRPr="00281A06" w:rsidRDefault="008526EA" w:rsidP="008526EA">
    <w:pPr>
      <w:pStyle w:val="Encabezado"/>
      <w:jc w:val="center"/>
      <w:rPr>
        <w:i/>
        <w:sz w:val="22"/>
        <w:szCs w:val="22"/>
      </w:rPr>
    </w:pPr>
    <w:r w:rsidRPr="00281A06">
      <w:rPr>
        <w:i/>
        <w:sz w:val="22"/>
        <w:szCs w:val="22"/>
      </w:rPr>
      <w:t>Poder Judicial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29"/>
    <w:rsid w:val="00032131"/>
    <w:rsid w:val="00073229"/>
    <w:rsid w:val="00281A06"/>
    <w:rsid w:val="002C66A4"/>
    <w:rsid w:val="003218D9"/>
    <w:rsid w:val="004D6F6C"/>
    <w:rsid w:val="005C64AB"/>
    <w:rsid w:val="00706321"/>
    <w:rsid w:val="0081070F"/>
    <w:rsid w:val="008526EA"/>
    <w:rsid w:val="00B033DA"/>
    <w:rsid w:val="00BC4585"/>
    <w:rsid w:val="00D52CB1"/>
    <w:rsid w:val="00E61F69"/>
    <w:rsid w:val="00F4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BA980"/>
  <w15:chartTrackingRefBased/>
  <w15:docId w15:val="{44B03198-27D3-4CF3-90B4-6844970F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  <w:sz w:val="2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526EA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rsid w:val="002C66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C66A4"/>
    <w:rPr>
      <w:rFonts w:ascii="Segoe UI" w:hAnsi="Segoe UI" w:cs="Segoe UI"/>
      <w:b/>
      <w:bCs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Documento%20CON%20Membre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CON Membrete</Template>
  <TotalTime>14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Oscar Vallejos</dc:creator>
  <cp:keywords/>
  <cp:lastModifiedBy>Marcelo Oscar Vallejos</cp:lastModifiedBy>
  <cp:revision>3</cp:revision>
  <cp:lastPrinted>2023-02-14T15:43:00Z</cp:lastPrinted>
  <dcterms:created xsi:type="dcterms:W3CDTF">2023-02-14T15:35:00Z</dcterms:created>
  <dcterms:modified xsi:type="dcterms:W3CDTF">2023-02-22T11:58:00Z</dcterms:modified>
</cp:coreProperties>
</file>